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Layout w:type="fixed"/>
        <w:tblLook w:val="0600" w:firstRow="0" w:lastRow="0" w:firstColumn="0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10080"/>
      </w:tblGrid>
      <w:tr w:rsidR="00360420" w:rsidTr="002B3B35">
        <w:trPr>
          <w:trHeight w:val="1440"/>
        </w:trPr>
        <w:tc>
          <w:tcPr>
            <w:tcW w:w="10080" w:type="dxa"/>
          </w:tcPr>
          <w:p w:rsidR="00360420" w:rsidRPr="00802E94" w:rsidRDefault="00E6579F" w:rsidP="00687D64">
            <w:pPr>
              <w:pStyle w:val="Heading1"/>
              <w:rPr>
                <w:szCs w:val="92"/>
              </w:rPr>
            </w:pPr>
            <w:sdt>
              <w:sdtPr>
                <w:rPr>
                  <w:szCs w:val="92"/>
                </w:rPr>
                <w:id w:val="1698268097"/>
                <w:placeholder>
                  <w:docPart w:val="2344735331CF4F88B3C8FBC981FDDF9A"/>
                </w:placeholder>
                <w:showingPlcHdr/>
                <w15:appearance w15:val="hidden"/>
              </w:sdtPr>
              <w:sdtEndPr/>
              <w:sdtContent>
                <w:r w:rsidR="00CF1E1B" w:rsidRPr="00E6579F">
                  <w:rPr>
                    <w:color w:val="auto"/>
                  </w:rPr>
                  <w:t>Invoice</w:t>
                </w:r>
              </w:sdtContent>
            </w:sdt>
            <w:r w:rsidR="00CF1E1B">
              <w:rPr>
                <w:szCs w:val="92"/>
              </w:rPr>
              <w:t xml:space="preserve"> </w:t>
            </w:r>
          </w:p>
        </w:tc>
      </w:tr>
    </w:tbl>
    <w:p w:rsidR="0016751C" w:rsidRDefault="0016751C"/>
    <w:tbl>
      <w:tblPr>
        <w:tblW w:w="10080" w:type="dxa"/>
        <w:tblLayout w:type="fixed"/>
        <w:tblLook w:val="0600" w:firstRow="0" w:lastRow="0" w:firstColumn="0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5040"/>
        <w:gridCol w:w="5040"/>
      </w:tblGrid>
      <w:tr w:rsidR="00E1618E" w:rsidTr="002B3B35">
        <w:trPr>
          <w:trHeight w:val="1152"/>
        </w:trPr>
        <w:tc>
          <w:tcPr>
            <w:tcW w:w="5040" w:type="dxa"/>
          </w:tcPr>
          <w:p w:rsidR="008049DB" w:rsidRPr="00E6579F" w:rsidRDefault="00E6579F" w:rsidP="00CF1E1B">
            <w:pPr>
              <w:rPr>
                <w:rFonts w:ascii="Arial" w:hAnsi="Arial" w:cs="Arial"/>
                <w:b/>
                <w:szCs w:val="20"/>
              </w:rPr>
            </w:pPr>
            <w:r w:rsidRPr="00E6579F">
              <w:rPr>
                <w:rFonts w:ascii="Arial" w:hAnsi="Arial" w:cs="Arial"/>
                <w:b/>
                <w:szCs w:val="20"/>
              </w:rPr>
              <w:t>Name and address of your business goes here</w:t>
            </w:r>
          </w:p>
        </w:tc>
        <w:tc>
          <w:tcPr>
            <w:tcW w:w="5040" w:type="dxa"/>
          </w:tcPr>
          <w:p w:rsidR="008049DB" w:rsidRPr="00E6579F" w:rsidRDefault="00E6579F" w:rsidP="00687D64">
            <w:pPr>
              <w:pStyle w:val="Headers"/>
              <w:rPr>
                <w:color w:val="auto"/>
              </w:rPr>
            </w:pPr>
            <w:r>
              <w:rPr>
                <w:color w:val="auto"/>
              </w:rPr>
              <w:t>Invoice number</w:t>
            </w:r>
          </w:p>
          <w:p w:rsidR="008049DB" w:rsidRPr="00E6579F" w:rsidRDefault="00E6579F" w:rsidP="00E6579F">
            <w:pPr>
              <w:pStyle w:val="Headers"/>
              <w:rPr>
                <w:color w:val="auto"/>
              </w:rPr>
            </w:pPr>
            <w:r>
              <w:rPr>
                <w:color w:val="auto"/>
              </w:rPr>
              <w:t>DATE:</w:t>
            </w:r>
          </w:p>
        </w:tc>
      </w:tr>
      <w:tr w:rsidR="008049DB" w:rsidTr="002B3B35">
        <w:trPr>
          <w:trHeight w:val="1903"/>
        </w:trPr>
        <w:tc>
          <w:tcPr>
            <w:tcW w:w="5040" w:type="dxa"/>
          </w:tcPr>
          <w:p w:rsidR="008049DB" w:rsidRPr="00E6579F" w:rsidRDefault="00E6579F" w:rsidP="00912FE7">
            <w:pPr>
              <w:pStyle w:val="Headers"/>
              <w:rPr>
                <w:color w:val="auto"/>
              </w:rPr>
            </w:pPr>
            <w:sdt>
              <w:sdtPr>
                <w:rPr>
                  <w:color w:val="auto"/>
                </w:rPr>
                <w:id w:val="1510405932"/>
                <w:placeholder>
                  <w:docPart w:val="F0F2804D66794E1CA9DD7798E1B0E2D8"/>
                </w:placeholder>
                <w:showingPlcHdr/>
                <w15:appearance w15:val="hidden"/>
              </w:sdtPr>
              <w:sdtEndPr/>
              <w:sdtContent>
                <w:r w:rsidR="00FC1A3C" w:rsidRPr="00E6579F">
                  <w:rPr>
                    <w:color w:val="auto"/>
                  </w:rPr>
                  <w:t>Purchased by:</w:t>
                </w:r>
              </w:sdtContent>
            </w:sdt>
            <w:r w:rsidR="00FC1A3C" w:rsidRPr="00E6579F">
              <w:rPr>
                <w:color w:val="auto"/>
              </w:rPr>
              <w:t xml:space="preserve"> </w:t>
            </w:r>
          </w:p>
          <w:p w:rsidR="008049DB" w:rsidRPr="00E6579F" w:rsidRDefault="00E6579F" w:rsidP="00CF1E1B">
            <w:pPr>
              <w:rPr>
                <w:rFonts w:ascii="Arial" w:hAnsi="Arial" w:cs="Arial"/>
                <w:b/>
                <w:szCs w:val="20"/>
              </w:rPr>
            </w:pPr>
            <w:r w:rsidRPr="00E6579F">
              <w:rPr>
                <w:rFonts w:ascii="Arial" w:hAnsi="Arial" w:cs="Arial"/>
                <w:b/>
                <w:szCs w:val="20"/>
              </w:rPr>
              <w:t>Name of customer and address</w:t>
            </w:r>
          </w:p>
        </w:tc>
        <w:tc>
          <w:tcPr>
            <w:tcW w:w="5040" w:type="dxa"/>
          </w:tcPr>
          <w:p w:rsidR="008049DB" w:rsidRPr="00E6579F" w:rsidRDefault="00E6579F" w:rsidP="007633A6">
            <w:pPr>
              <w:pStyle w:val="Headers"/>
              <w:rPr>
                <w:color w:val="auto"/>
              </w:rPr>
            </w:pPr>
            <w:sdt>
              <w:sdtPr>
                <w:rPr>
                  <w:color w:val="auto"/>
                </w:rPr>
                <w:alias w:val="Ship To:"/>
                <w:tag w:val="Ship To:"/>
                <w:id w:val="-1666934941"/>
                <w:placeholder>
                  <w:docPart w:val="3E0C6F690D65406B91DF47A8F59833AE"/>
                </w:placeholder>
                <w:temporary/>
                <w:showingPlcHdr/>
                <w15:appearance w15:val="hidden"/>
              </w:sdtPr>
              <w:sdtEndPr/>
              <w:sdtContent>
                <w:r w:rsidR="00616194" w:rsidRPr="00E6579F">
                  <w:rPr>
                    <w:color w:val="auto"/>
                  </w:rPr>
                  <w:t>Ship To:</w:t>
                </w:r>
              </w:sdtContent>
            </w:sdt>
          </w:p>
          <w:p w:rsidR="008049DB" w:rsidRPr="00E6579F" w:rsidRDefault="008049DB" w:rsidP="00FC1A3C">
            <w:pPr>
              <w:rPr>
                <w:szCs w:val="20"/>
              </w:rPr>
            </w:pPr>
          </w:p>
        </w:tc>
      </w:tr>
      <w:tr w:rsidR="008049DB" w:rsidTr="002B3B35">
        <w:tblPrEx>
          <w:tblLook w:val="04A0" w:firstRow="1" w:lastRow="0" w:firstColumn="1" w:lastColumn="0" w:noHBand="0" w:noVBand="1"/>
        </w:tblPrEx>
        <w:trPr>
          <w:trHeight w:val="1152"/>
        </w:trPr>
        <w:tc>
          <w:tcPr>
            <w:tcW w:w="10080" w:type="dxa"/>
            <w:gridSpan w:val="2"/>
            <w:vAlign w:val="center"/>
          </w:tcPr>
          <w:p w:rsidR="008049DB" w:rsidRDefault="00E6579F" w:rsidP="002B3B35">
            <w:pPr>
              <w:pStyle w:val="Headers"/>
            </w:pPr>
            <w:sdt>
              <w:sdtPr>
                <w:alias w:val="Comments or special instructions:"/>
                <w:tag w:val="Comments or special instructions:"/>
                <w:id w:val="2040548107"/>
                <w:placeholder>
                  <w:docPart w:val="2D0508FFE08A4C1DBEAE1511E314C1C9"/>
                </w:placeholder>
                <w:temporary/>
                <w:showingPlcHdr/>
                <w15:appearance w15:val="hidden"/>
              </w:sdtPr>
              <w:sdtEndPr/>
              <w:sdtContent>
                <w:r w:rsidR="00616194" w:rsidRPr="00E6579F">
                  <w:rPr>
                    <w:color w:val="auto"/>
                  </w:rPr>
                  <w:t>Comments or special instructions:</w:t>
                </w:r>
              </w:sdtContent>
            </w:sdt>
          </w:p>
          <w:p w:rsidR="008049DB" w:rsidRDefault="008049DB" w:rsidP="002B3B35"/>
        </w:tc>
      </w:tr>
    </w:tbl>
    <w:p w:rsidR="002B3B35" w:rsidRPr="002B3B35" w:rsidRDefault="002B3B35" w:rsidP="002B3B35">
      <w:pPr>
        <w:rPr>
          <w:sz w:val="22"/>
          <w:szCs w:val="20"/>
        </w:rPr>
      </w:pPr>
    </w:p>
    <w:tbl>
      <w:tblPr>
        <w:tblStyle w:val="TableSubtle2"/>
        <w:tblW w:w="10075" w:type="dxa"/>
        <w:jc w:val="left"/>
        <w:tblLayout w:type="fixed"/>
        <w:tblLook w:val="0620" w:firstRow="1" w:lastRow="0" w:firstColumn="0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1795"/>
        <w:gridCol w:w="3240"/>
        <w:gridCol w:w="3240"/>
        <w:gridCol w:w="1800"/>
      </w:tblGrid>
      <w:tr w:rsidR="00E6579F" w:rsidRPr="00E6579F" w:rsidTr="00E65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9"/>
          <w:jc w:val="left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34" w:rsidRPr="00E6579F" w:rsidRDefault="00E6579F" w:rsidP="00CF1E1B">
            <w:pPr>
              <w:pStyle w:val="Headers"/>
              <w:rPr>
                <w:color w:val="auto"/>
              </w:rPr>
            </w:pPr>
            <w:sdt>
              <w:sdtPr>
                <w:rPr>
                  <w:color w:val="auto"/>
                </w:rPr>
                <w:id w:val="1580857897"/>
                <w:placeholder>
                  <w:docPart w:val="A327786A6DAD48C48DDDD1F2D40E5EE2"/>
                </w:placeholder>
                <w:showingPlcHdr/>
                <w15:appearance w15:val="hidden"/>
              </w:sdtPr>
              <w:sdtEndPr/>
              <w:sdtContent>
                <w:r w:rsidR="00FC1A3C" w:rsidRPr="00E6579F">
                  <w:rPr>
                    <w:color w:val="auto"/>
                  </w:rPr>
                  <w:t>Quantity</w:t>
                </w:r>
              </w:sdtContent>
            </w:sdt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34" w:rsidRPr="00E6579F" w:rsidRDefault="00E6579F" w:rsidP="00CF1E1B">
            <w:pPr>
              <w:pStyle w:val="Headers"/>
              <w:rPr>
                <w:color w:val="auto"/>
              </w:rPr>
            </w:pPr>
            <w:sdt>
              <w:sdtPr>
                <w:rPr>
                  <w:color w:val="auto"/>
                </w:rPr>
                <w:id w:val="-1705398351"/>
                <w:placeholder>
                  <w:docPart w:val="9362654D9E9649419F20A0CF9F3781DC"/>
                </w:placeholder>
                <w:showingPlcHdr/>
                <w15:appearance w15:val="hidden"/>
              </w:sdtPr>
              <w:sdtEndPr/>
              <w:sdtContent>
                <w:r w:rsidR="00FC1A3C" w:rsidRPr="00E6579F">
                  <w:rPr>
                    <w:color w:val="auto"/>
                  </w:rPr>
                  <w:t>Description</w:t>
                </w:r>
              </w:sdtContent>
            </w:sdt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34" w:rsidRPr="00E6579F" w:rsidRDefault="00E6579F" w:rsidP="00CF1E1B">
            <w:pPr>
              <w:pStyle w:val="Headers"/>
              <w:rPr>
                <w:color w:val="auto"/>
              </w:rPr>
            </w:pPr>
            <w:sdt>
              <w:sdtPr>
                <w:rPr>
                  <w:color w:val="auto"/>
                </w:rPr>
                <w:id w:val="1228811893"/>
                <w:placeholder>
                  <w:docPart w:val="89E21031DAB04CFA830BE469F867D0C0"/>
                </w:placeholder>
                <w:showingPlcHdr/>
                <w15:appearance w15:val="hidden"/>
              </w:sdtPr>
              <w:sdtEndPr/>
              <w:sdtContent>
                <w:r w:rsidR="00FC1A3C" w:rsidRPr="00E6579F">
                  <w:rPr>
                    <w:color w:val="auto"/>
                  </w:rPr>
                  <w:t xml:space="preserve">Unit Price 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34" w:rsidRPr="00E6579F" w:rsidRDefault="00E6579F" w:rsidP="00CF1E1B">
            <w:pPr>
              <w:pStyle w:val="Headers"/>
              <w:rPr>
                <w:color w:val="auto"/>
              </w:rPr>
            </w:pPr>
            <w:sdt>
              <w:sdtPr>
                <w:rPr>
                  <w:color w:val="auto"/>
                </w:rPr>
                <w:id w:val="1801493417"/>
                <w:placeholder>
                  <w:docPart w:val="0664BFC9245640A29F05220F10927E0A"/>
                </w:placeholder>
                <w:showingPlcHdr/>
                <w15:appearance w15:val="hidden"/>
              </w:sdtPr>
              <w:sdtEndPr/>
              <w:sdtContent>
                <w:r w:rsidR="00FC1A3C" w:rsidRPr="00E6579F">
                  <w:rPr>
                    <w:color w:val="auto"/>
                  </w:rPr>
                  <w:t>Total</w:t>
                </w:r>
              </w:sdtContent>
            </w:sdt>
          </w:p>
        </w:tc>
      </w:tr>
      <w:tr w:rsidR="00E6579F" w:rsidRPr="00E6579F" w:rsidTr="00E6579F">
        <w:trPr>
          <w:trHeight w:val="529"/>
          <w:jc w:val="left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34" w:rsidRPr="00E6579F" w:rsidRDefault="002E2334" w:rsidP="002B3B3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34" w:rsidRPr="00E6579F" w:rsidRDefault="002E2334" w:rsidP="002B3B3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34" w:rsidRPr="00E6579F" w:rsidRDefault="002E2334" w:rsidP="002B3B35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34" w:rsidRPr="00E6579F" w:rsidRDefault="002E2334" w:rsidP="002B3B35"/>
        </w:tc>
      </w:tr>
      <w:tr w:rsidR="00E6579F" w:rsidRPr="00E6579F" w:rsidTr="00E6579F">
        <w:trPr>
          <w:trHeight w:val="529"/>
          <w:jc w:val="left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34" w:rsidRPr="00E6579F" w:rsidRDefault="002E2334" w:rsidP="00CF1E1B">
            <w:pPr>
              <w:pStyle w:val="Quantity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34" w:rsidRPr="00E6579F" w:rsidRDefault="002E2334" w:rsidP="00CF1E1B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34" w:rsidRPr="00E6579F" w:rsidRDefault="002E2334" w:rsidP="00CF1E1B">
            <w:pPr>
              <w:pStyle w:val="Amoun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34" w:rsidRPr="00E6579F" w:rsidRDefault="002E2334" w:rsidP="00CF1E1B">
            <w:pPr>
              <w:pStyle w:val="Amount"/>
            </w:pPr>
          </w:p>
        </w:tc>
      </w:tr>
      <w:tr w:rsidR="00E6579F" w:rsidRPr="00E6579F" w:rsidTr="00E6579F">
        <w:trPr>
          <w:trHeight w:val="529"/>
          <w:jc w:val="left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34" w:rsidRPr="00E6579F" w:rsidRDefault="002E2334" w:rsidP="00CF1E1B">
            <w:pPr>
              <w:pStyle w:val="Quantity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34" w:rsidRPr="00E6579F" w:rsidRDefault="002E2334" w:rsidP="00CF1E1B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34" w:rsidRPr="00E6579F" w:rsidRDefault="002E2334" w:rsidP="00CF1E1B">
            <w:pPr>
              <w:pStyle w:val="Amoun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34" w:rsidRPr="00E6579F" w:rsidRDefault="002E2334" w:rsidP="00CF1E1B">
            <w:pPr>
              <w:pStyle w:val="Amount"/>
            </w:pPr>
          </w:p>
        </w:tc>
      </w:tr>
      <w:tr w:rsidR="00E6579F" w:rsidRPr="00E6579F" w:rsidTr="00E6579F">
        <w:trPr>
          <w:trHeight w:val="529"/>
          <w:jc w:val="left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34" w:rsidRPr="00E6579F" w:rsidRDefault="002E2334" w:rsidP="00CF1E1B">
            <w:pPr>
              <w:pStyle w:val="Quantity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34" w:rsidRPr="00E6579F" w:rsidRDefault="002E2334" w:rsidP="00CF1E1B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34" w:rsidRPr="00E6579F" w:rsidRDefault="002E2334" w:rsidP="00CF1E1B">
            <w:pPr>
              <w:pStyle w:val="Amoun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34" w:rsidRPr="00E6579F" w:rsidRDefault="002E2334" w:rsidP="00CF1E1B">
            <w:pPr>
              <w:pStyle w:val="Amount"/>
            </w:pPr>
          </w:p>
        </w:tc>
      </w:tr>
      <w:tr w:rsidR="00E6579F" w:rsidRPr="00E6579F" w:rsidTr="00E6579F">
        <w:trPr>
          <w:trHeight w:val="529"/>
          <w:jc w:val="left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34" w:rsidRPr="00E6579F" w:rsidRDefault="002E2334" w:rsidP="00CF1E1B">
            <w:pPr>
              <w:pStyle w:val="Quantity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34" w:rsidRPr="00E6579F" w:rsidRDefault="002E2334" w:rsidP="00CF1E1B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34" w:rsidRPr="00E6579F" w:rsidRDefault="002E2334" w:rsidP="00CF1E1B">
            <w:pPr>
              <w:pStyle w:val="Amoun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34" w:rsidRPr="00E6579F" w:rsidRDefault="002E2334" w:rsidP="00CF1E1B">
            <w:pPr>
              <w:pStyle w:val="Amount"/>
            </w:pPr>
          </w:p>
        </w:tc>
      </w:tr>
      <w:tr w:rsidR="00E6579F" w:rsidRPr="00E6579F" w:rsidTr="00E6579F">
        <w:trPr>
          <w:trHeight w:val="529"/>
          <w:jc w:val="left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34" w:rsidRPr="00E6579F" w:rsidRDefault="002E2334" w:rsidP="00CF1E1B">
            <w:pPr>
              <w:pStyle w:val="Quantity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34" w:rsidRPr="00E6579F" w:rsidRDefault="002E2334" w:rsidP="00CF1E1B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34" w:rsidRPr="00E6579F" w:rsidRDefault="002E2334" w:rsidP="00CF1E1B">
            <w:pPr>
              <w:pStyle w:val="Amoun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34" w:rsidRPr="00E6579F" w:rsidRDefault="002E2334" w:rsidP="00CF1E1B">
            <w:pPr>
              <w:pStyle w:val="Amount"/>
            </w:pPr>
          </w:p>
        </w:tc>
      </w:tr>
      <w:tr w:rsidR="00E6579F" w:rsidRPr="00E6579F" w:rsidTr="00E6579F">
        <w:trPr>
          <w:trHeight w:val="529"/>
          <w:jc w:val="left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34" w:rsidRPr="00E6579F" w:rsidRDefault="002E2334" w:rsidP="00CF1E1B">
            <w:pPr>
              <w:pStyle w:val="Quantity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34" w:rsidRPr="00E6579F" w:rsidRDefault="002E2334" w:rsidP="00CF1E1B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34" w:rsidRPr="00E6579F" w:rsidRDefault="002E2334" w:rsidP="00CF1E1B">
            <w:pPr>
              <w:pStyle w:val="Amoun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34" w:rsidRPr="00E6579F" w:rsidRDefault="002E2334" w:rsidP="00CF1E1B">
            <w:pPr>
              <w:pStyle w:val="Amount"/>
            </w:pPr>
          </w:p>
        </w:tc>
      </w:tr>
      <w:tr w:rsidR="00E6579F" w:rsidRPr="00E6579F" w:rsidTr="00E6579F">
        <w:trPr>
          <w:trHeight w:val="529"/>
          <w:jc w:val="left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34" w:rsidRPr="00E6579F" w:rsidRDefault="002E2334" w:rsidP="00CF1E1B">
            <w:pPr>
              <w:pStyle w:val="Quantity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34" w:rsidRPr="00E6579F" w:rsidRDefault="002E2334" w:rsidP="00CF1E1B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34" w:rsidRPr="00E6579F" w:rsidRDefault="002E2334" w:rsidP="00CF1E1B">
            <w:pPr>
              <w:pStyle w:val="Amoun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34" w:rsidRPr="00E6579F" w:rsidRDefault="002E2334" w:rsidP="00CF1E1B">
            <w:pPr>
              <w:pStyle w:val="Amount"/>
            </w:pPr>
          </w:p>
        </w:tc>
      </w:tr>
      <w:tr w:rsidR="00E6579F" w:rsidRPr="00E6579F" w:rsidTr="00E6579F">
        <w:trPr>
          <w:trHeight w:val="529"/>
          <w:jc w:val="left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4" w:type="dxa"/>
            </w:tcMar>
          </w:tcPr>
          <w:p w:rsidR="002E2334" w:rsidRPr="00E6579F" w:rsidRDefault="002E2334" w:rsidP="00CF1E1B">
            <w:pPr>
              <w:pStyle w:val="Quantity"/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44" w:type="dxa"/>
            </w:tcMar>
          </w:tcPr>
          <w:p w:rsidR="002E2334" w:rsidRPr="00E6579F" w:rsidRDefault="00E6579F" w:rsidP="002B3B35">
            <w:pPr>
              <w:pStyle w:val="Heading2"/>
              <w:outlineLvl w:val="1"/>
            </w:pPr>
            <w:sdt>
              <w:sdtPr>
                <w:id w:val="-1374305475"/>
                <w:placeholder>
                  <w:docPart w:val="FD541963CB5246AEB277E12F169F4328"/>
                </w:placeholder>
                <w:showingPlcHdr/>
                <w15:appearance w15:val="hidden"/>
              </w:sdtPr>
              <w:sdtEndPr/>
              <w:sdtContent>
                <w:r w:rsidR="00FC1A3C" w:rsidRPr="00E6579F">
                  <w:t>Subtotal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34" w:rsidRPr="00E6579F" w:rsidRDefault="002E2334" w:rsidP="002B3B35">
            <w:pPr>
              <w:pStyle w:val="Amount"/>
            </w:pPr>
          </w:p>
        </w:tc>
      </w:tr>
      <w:tr w:rsidR="00E6579F" w:rsidRPr="00E6579F" w:rsidTr="00E6579F">
        <w:trPr>
          <w:trHeight w:val="529"/>
          <w:jc w:val="left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4" w:type="dxa"/>
            </w:tcMar>
          </w:tcPr>
          <w:p w:rsidR="002E2334" w:rsidRPr="00E6579F" w:rsidRDefault="002E2334" w:rsidP="00CF1E1B">
            <w:pPr>
              <w:pStyle w:val="Quantity"/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44" w:type="dxa"/>
            </w:tcMar>
          </w:tcPr>
          <w:p w:rsidR="002E2334" w:rsidRPr="00E6579F" w:rsidRDefault="00E6579F" w:rsidP="002B3B35">
            <w:pPr>
              <w:pStyle w:val="Heading2"/>
              <w:outlineLvl w:val="1"/>
            </w:pPr>
            <w:sdt>
              <w:sdtPr>
                <w:id w:val="-1079822684"/>
                <w:placeholder>
                  <w:docPart w:val="B78826362046486F9869AD9E5C73EAF4"/>
                </w:placeholder>
                <w:showingPlcHdr/>
                <w15:appearance w15:val="hidden"/>
              </w:sdtPr>
              <w:sdtEndPr/>
              <w:sdtContent>
                <w:r w:rsidR="00FC1A3C" w:rsidRPr="00E6579F">
                  <w:rPr>
                    <w:rStyle w:val="Heading2Char"/>
                  </w:rPr>
                  <w:t>Shipping and handling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34" w:rsidRPr="00E6579F" w:rsidRDefault="002E2334" w:rsidP="002B3B35">
            <w:pPr>
              <w:pStyle w:val="Amount"/>
            </w:pPr>
          </w:p>
        </w:tc>
      </w:tr>
      <w:tr w:rsidR="00E6579F" w:rsidRPr="00E6579F" w:rsidTr="00E6579F">
        <w:trPr>
          <w:trHeight w:val="529"/>
          <w:jc w:val="left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4" w:type="dxa"/>
            </w:tcMar>
          </w:tcPr>
          <w:p w:rsidR="002E2334" w:rsidRPr="00E6579F" w:rsidRDefault="002E2334" w:rsidP="00CF1E1B">
            <w:pPr>
              <w:pStyle w:val="Quantity"/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44" w:type="dxa"/>
            </w:tcMar>
          </w:tcPr>
          <w:p w:rsidR="002E2334" w:rsidRPr="00E6579F" w:rsidRDefault="00E6579F" w:rsidP="00CF1E1B">
            <w:pPr>
              <w:pStyle w:val="Total"/>
              <w:rPr>
                <w:color w:val="auto"/>
              </w:rPr>
            </w:pPr>
            <w:sdt>
              <w:sdtPr>
                <w:rPr>
                  <w:color w:val="auto"/>
                </w:rPr>
                <w:id w:val="456000074"/>
                <w:placeholder>
                  <w:docPart w:val="92431F83AB5F4C7DAF607E92EFE9E90C"/>
                </w:placeholder>
                <w:showingPlcHdr/>
                <w15:appearance w15:val="hidden"/>
              </w:sdtPr>
              <w:sdtEndPr/>
              <w:sdtContent>
                <w:r w:rsidR="002101FC" w:rsidRPr="00E6579F">
                  <w:rPr>
                    <w:color w:val="auto"/>
                  </w:rPr>
                  <w:t>TOTAL DUE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34" w:rsidRPr="00E6579F" w:rsidRDefault="002E2334" w:rsidP="002B3B35">
            <w:pPr>
              <w:pStyle w:val="Amount"/>
            </w:pPr>
          </w:p>
        </w:tc>
      </w:tr>
    </w:tbl>
    <w:p w:rsidR="00837ECD" w:rsidRPr="00E6579F" w:rsidRDefault="00837ECD" w:rsidP="002B3B35">
      <w:pPr>
        <w:rPr>
          <w:color w:val="285F74"/>
        </w:rPr>
      </w:pPr>
      <w:bookmarkStart w:id="0" w:name="_GoBack"/>
      <w:bookmarkEnd w:id="0"/>
    </w:p>
    <w:sectPr w:rsidR="00837ECD" w:rsidRPr="00E6579F" w:rsidSect="002B3B35">
      <w:pgSz w:w="12240" w:h="15840"/>
      <w:pgMar w:top="720" w:right="1080" w:bottom="720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79F" w:rsidRDefault="00E6579F">
      <w:pPr>
        <w:spacing w:line="240" w:lineRule="auto"/>
      </w:pPr>
      <w:r>
        <w:separator/>
      </w:r>
    </w:p>
    <w:p w:rsidR="00E6579F" w:rsidRDefault="00E6579F"/>
  </w:endnote>
  <w:endnote w:type="continuationSeparator" w:id="0">
    <w:p w:rsidR="00E6579F" w:rsidRDefault="00E6579F">
      <w:pPr>
        <w:spacing w:line="240" w:lineRule="auto"/>
      </w:pPr>
      <w:r>
        <w:continuationSeparator/>
      </w:r>
    </w:p>
    <w:p w:rsidR="00E6579F" w:rsidRDefault="00E657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79F" w:rsidRDefault="00E6579F">
      <w:pPr>
        <w:spacing w:line="240" w:lineRule="auto"/>
      </w:pPr>
      <w:r>
        <w:separator/>
      </w:r>
    </w:p>
    <w:p w:rsidR="00E6579F" w:rsidRDefault="00E6579F"/>
  </w:footnote>
  <w:footnote w:type="continuationSeparator" w:id="0">
    <w:p w:rsidR="00E6579F" w:rsidRDefault="00E6579F">
      <w:pPr>
        <w:spacing w:line="240" w:lineRule="auto"/>
      </w:pPr>
      <w:r>
        <w:continuationSeparator/>
      </w:r>
    </w:p>
    <w:p w:rsidR="00E6579F" w:rsidRDefault="00E657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BC12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A8B1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C259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087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3A70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564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C401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BC83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03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B20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79F"/>
    <w:rsid w:val="00005E80"/>
    <w:rsid w:val="00055AF8"/>
    <w:rsid w:val="000A35CF"/>
    <w:rsid w:val="000E3B9B"/>
    <w:rsid w:val="00104133"/>
    <w:rsid w:val="0016751C"/>
    <w:rsid w:val="001B48BA"/>
    <w:rsid w:val="001E715A"/>
    <w:rsid w:val="001F1877"/>
    <w:rsid w:val="002101FC"/>
    <w:rsid w:val="0023477D"/>
    <w:rsid w:val="002464B9"/>
    <w:rsid w:val="002558FA"/>
    <w:rsid w:val="002917CA"/>
    <w:rsid w:val="002A2D7F"/>
    <w:rsid w:val="002B3B35"/>
    <w:rsid w:val="002E2334"/>
    <w:rsid w:val="00323F56"/>
    <w:rsid w:val="00340EB7"/>
    <w:rsid w:val="00360420"/>
    <w:rsid w:val="003667F4"/>
    <w:rsid w:val="003B2AF8"/>
    <w:rsid w:val="003E09EB"/>
    <w:rsid w:val="00411211"/>
    <w:rsid w:val="0049045D"/>
    <w:rsid w:val="004F39FD"/>
    <w:rsid w:val="00550E0E"/>
    <w:rsid w:val="00590504"/>
    <w:rsid w:val="005E4663"/>
    <w:rsid w:val="00616194"/>
    <w:rsid w:val="00687D64"/>
    <w:rsid w:val="006A3739"/>
    <w:rsid w:val="006C347C"/>
    <w:rsid w:val="0074456D"/>
    <w:rsid w:val="007577D4"/>
    <w:rsid w:val="007633A6"/>
    <w:rsid w:val="00793AFB"/>
    <w:rsid w:val="007D3668"/>
    <w:rsid w:val="008013D8"/>
    <w:rsid w:val="00802E94"/>
    <w:rsid w:val="008049DB"/>
    <w:rsid w:val="008140A5"/>
    <w:rsid w:val="00822559"/>
    <w:rsid w:val="00837ECD"/>
    <w:rsid w:val="0085068A"/>
    <w:rsid w:val="00895598"/>
    <w:rsid w:val="008C6DD2"/>
    <w:rsid w:val="008D78D3"/>
    <w:rsid w:val="00907574"/>
    <w:rsid w:val="00912FE7"/>
    <w:rsid w:val="00934F6F"/>
    <w:rsid w:val="00965089"/>
    <w:rsid w:val="00966901"/>
    <w:rsid w:val="00981A82"/>
    <w:rsid w:val="009E48CB"/>
    <w:rsid w:val="00A93410"/>
    <w:rsid w:val="00AD5CD5"/>
    <w:rsid w:val="00AE1839"/>
    <w:rsid w:val="00AF3308"/>
    <w:rsid w:val="00B46F8C"/>
    <w:rsid w:val="00B55ABE"/>
    <w:rsid w:val="00B64330"/>
    <w:rsid w:val="00B6553F"/>
    <w:rsid w:val="00B76A92"/>
    <w:rsid w:val="00B94BB4"/>
    <w:rsid w:val="00BB4862"/>
    <w:rsid w:val="00BB7411"/>
    <w:rsid w:val="00BE23D6"/>
    <w:rsid w:val="00BF2506"/>
    <w:rsid w:val="00C3067E"/>
    <w:rsid w:val="00C47CCF"/>
    <w:rsid w:val="00C85F6F"/>
    <w:rsid w:val="00CD1D7E"/>
    <w:rsid w:val="00CE7F7E"/>
    <w:rsid w:val="00CF07F2"/>
    <w:rsid w:val="00CF1E1B"/>
    <w:rsid w:val="00D14A78"/>
    <w:rsid w:val="00D2203C"/>
    <w:rsid w:val="00D33C94"/>
    <w:rsid w:val="00D756D4"/>
    <w:rsid w:val="00D934CD"/>
    <w:rsid w:val="00DD1F67"/>
    <w:rsid w:val="00DD6CB4"/>
    <w:rsid w:val="00E1618E"/>
    <w:rsid w:val="00E6579F"/>
    <w:rsid w:val="00E9657B"/>
    <w:rsid w:val="00EA4C0B"/>
    <w:rsid w:val="00F30ED8"/>
    <w:rsid w:val="00F55CCF"/>
    <w:rsid w:val="00FB740F"/>
    <w:rsid w:val="00FB7708"/>
    <w:rsid w:val="00FC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3D7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1" w:unhideWhenUsed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E1B"/>
    <w:rPr>
      <w:spacing w:val="4"/>
      <w:sz w:val="20"/>
    </w:rPr>
  </w:style>
  <w:style w:type="paragraph" w:styleId="Heading1">
    <w:name w:val="heading 1"/>
    <w:basedOn w:val="Normal"/>
    <w:link w:val="Heading1Char"/>
    <w:uiPriority w:val="1"/>
    <w:qFormat/>
    <w:rsid w:val="00CF1E1B"/>
    <w:pPr>
      <w:outlineLvl w:val="0"/>
    </w:pPr>
    <w:rPr>
      <w:rFonts w:asciiTheme="majorHAnsi" w:hAnsiTheme="majorHAnsi" w:cs="Times New Roman (Body CS)"/>
      <w:b/>
      <w:caps/>
      <w:color w:val="717610" w:themeColor="accent5" w:themeShade="BF"/>
      <w:sz w:val="92"/>
    </w:rPr>
  </w:style>
  <w:style w:type="paragraph" w:styleId="Heading2">
    <w:name w:val="heading 2"/>
    <w:basedOn w:val="Normal"/>
    <w:link w:val="Heading2Char"/>
    <w:uiPriority w:val="1"/>
    <w:qFormat/>
    <w:rsid w:val="002B3B35"/>
    <w:pPr>
      <w:jc w:val="right"/>
      <w:outlineLvl w:val="1"/>
    </w:pPr>
  </w:style>
  <w:style w:type="paragraph" w:styleId="Heading3">
    <w:name w:val="heading 3"/>
    <w:basedOn w:val="Normal"/>
    <w:link w:val="Heading3Char"/>
    <w:uiPriority w:val="1"/>
    <w:rsid w:val="00912FE7"/>
    <w:pPr>
      <w:outlineLvl w:val="2"/>
    </w:pPr>
    <w:rPr>
      <w:b/>
      <w:caps/>
      <w:szCs w:val="16"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0E3B9B"/>
    <w:pPr>
      <w:keepNext/>
      <w:keepLines/>
      <w:jc w:val="center"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D934C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DC2BC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D934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B8E88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qFormat/>
    <w:rsid w:val="00D934C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3B8E88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qFormat/>
    <w:rsid w:val="00D934C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qFormat/>
    <w:rsid w:val="00D934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934CD"/>
    <w:rPr>
      <w:b/>
      <w:bCs/>
      <w:caps w:val="0"/>
      <w:smallCaps/>
      <w:color w:val="6DC2BC" w:themeColor="accent1" w:themeShade="BF"/>
      <w:spacing w:val="0"/>
    </w:rPr>
  </w:style>
  <w:style w:type="character" w:customStyle="1" w:styleId="Heading1Char">
    <w:name w:val="Heading 1 Char"/>
    <w:basedOn w:val="DefaultParagraphFont"/>
    <w:link w:val="Heading1"/>
    <w:uiPriority w:val="1"/>
    <w:rsid w:val="00CF1E1B"/>
    <w:rPr>
      <w:rFonts w:asciiTheme="majorHAnsi" w:hAnsiTheme="majorHAnsi" w:cs="Times New Roman (Body CS)"/>
      <w:b/>
      <w:caps/>
      <w:color w:val="717610" w:themeColor="accent5" w:themeShade="BF"/>
      <w:spacing w:val="4"/>
      <w:sz w:val="92"/>
    </w:rPr>
  </w:style>
  <w:style w:type="character" w:customStyle="1" w:styleId="Heading2Char">
    <w:name w:val="Heading 2 Char"/>
    <w:basedOn w:val="DefaultParagraphFont"/>
    <w:link w:val="Heading2"/>
    <w:uiPriority w:val="1"/>
    <w:rsid w:val="002B3B35"/>
    <w:rPr>
      <w:spacing w:val="4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rsid w:val="00912FE7"/>
    <w:rPr>
      <w:b/>
      <w:caps/>
      <w:spacing w:val="4"/>
      <w:sz w:val="20"/>
      <w:szCs w:val="16"/>
    </w:rPr>
  </w:style>
  <w:style w:type="paragraph" w:customStyle="1" w:styleId="Amount">
    <w:name w:val="Amount"/>
    <w:basedOn w:val="Normal"/>
    <w:uiPriority w:val="6"/>
    <w:qFormat/>
    <w:rsid w:val="002B3B35"/>
    <w:pPr>
      <w:jc w:val="center"/>
    </w:pPr>
    <w:rPr>
      <w:szCs w:val="20"/>
    </w:rPr>
  </w:style>
  <w:style w:type="paragraph" w:customStyle="1" w:styleId="Instructions">
    <w:name w:val="Instructions"/>
    <w:basedOn w:val="Normal"/>
    <w:uiPriority w:val="8"/>
    <w:semiHidden/>
    <w:qFormat/>
    <w:pPr>
      <w:spacing w:before="240"/>
      <w:contextualSpacing/>
    </w:pPr>
  </w:style>
  <w:style w:type="paragraph" w:customStyle="1" w:styleId="Slogan">
    <w:name w:val="Slogan"/>
    <w:basedOn w:val="Normal"/>
    <w:uiPriority w:val="2"/>
    <w:semiHidden/>
    <w:qFormat/>
    <w:rsid w:val="00D934CD"/>
    <w:pPr>
      <w:spacing w:after="240"/>
    </w:pPr>
    <w:rPr>
      <w:i/>
      <w:color w:val="595959" w:themeColor="text1" w:themeTint="A6"/>
    </w:rPr>
  </w:style>
  <w:style w:type="paragraph" w:customStyle="1" w:styleId="ThankYou">
    <w:name w:val="Thank You"/>
    <w:basedOn w:val="Normal"/>
    <w:next w:val="Normal"/>
    <w:uiPriority w:val="9"/>
    <w:semiHidden/>
    <w:qFormat/>
    <w:pPr>
      <w:spacing w:before="600"/>
      <w:jc w:val="center"/>
    </w:pPr>
    <w:rPr>
      <w:b/>
      <w:caps/>
    </w:rPr>
  </w:style>
  <w:style w:type="paragraph" w:styleId="Title">
    <w:name w:val="Title"/>
    <w:basedOn w:val="Normal"/>
    <w:link w:val="TitleChar"/>
    <w:qFormat/>
    <w:rsid w:val="0049045D"/>
    <w:pPr>
      <w:spacing w:after="400"/>
      <w:contextualSpacing/>
    </w:pPr>
    <w:rPr>
      <w:rFonts w:asciiTheme="majorHAnsi" w:eastAsiaTheme="majorEastAsia" w:hAnsiTheme="majorHAnsi" w:cstheme="majorBidi"/>
      <w:color w:val="878787" w:themeColor="accent2" w:themeShade="BF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rsid w:val="0049045D"/>
    <w:rPr>
      <w:rFonts w:asciiTheme="majorHAnsi" w:eastAsiaTheme="majorEastAsia" w:hAnsiTheme="majorHAnsi" w:cstheme="majorBidi"/>
      <w:color w:val="878787" w:themeColor="accent2" w:themeShade="BF"/>
      <w:spacing w:val="4"/>
      <w:kern w:val="28"/>
      <w:sz w:val="52"/>
      <w:szCs w:val="56"/>
    </w:r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semiHidden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01FC"/>
    <w:rPr>
      <w:spacing w:val="4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01FC"/>
    <w:rPr>
      <w:spacing w:val="4"/>
      <w:sz w:val="20"/>
    </w:rPr>
  </w:style>
  <w:style w:type="table" w:styleId="PlainTable1">
    <w:name w:val="Plain Table 1"/>
    <w:basedOn w:val="TableNormal"/>
    <w:uiPriority w:val="4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antity">
    <w:name w:val="Quantity"/>
    <w:basedOn w:val="Normal"/>
    <w:uiPriority w:val="5"/>
    <w:semiHidden/>
    <w:qFormat/>
    <w:pPr>
      <w:jc w:val="center"/>
    </w:pPr>
  </w:style>
  <w:style w:type="character" w:customStyle="1" w:styleId="Heading4Char">
    <w:name w:val="Heading 4 Char"/>
    <w:basedOn w:val="DefaultParagraphFont"/>
    <w:link w:val="Heading4"/>
    <w:uiPriority w:val="1"/>
    <w:semiHidden/>
    <w:rsid w:val="002101FC"/>
    <w:rPr>
      <w:rFonts w:asciiTheme="majorHAnsi" w:eastAsiaTheme="majorEastAsia" w:hAnsiTheme="majorHAnsi" w:cstheme="majorBidi"/>
      <w:iCs/>
      <w:caps/>
      <w:spacing w:val="4"/>
      <w:sz w:val="20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2101FC"/>
    <w:rPr>
      <w:rFonts w:asciiTheme="majorHAnsi" w:eastAsiaTheme="majorEastAsia" w:hAnsiTheme="majorHAnsi" w:cstheme="majorBidi"/>
      <w:color w:val="6DC2BC" w:themeColor="accent1" w:themeShade="BF"/>
      <w:spacing w:val="4"/>
      <w:sz w:val="20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2101FC"/>
    <w:rPr>
      <w:rFonts w:asciiTheme="majorHAnsi" w:eastAsiaTheme="majorEastAsia" w:hAnsiTheme="majorHAnsi" w:cstheme="majorBidi"/>
      <w:color w:val="3B8E88" w:themeColor="accent1" w:themeShade="7F"/>
      <w:spacing w:val="4"/>
      <w:sz w:val="20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2101FC"/>
    <w:rPr>
      <w:rFonts w:asciiTheme="majorHAnsi" w:eastAsiaTheme="majorEastAsia" w:hAnsiTheme="majorHAnsi" w:cstheme="majorBidi"/>
      <w:i/>
      <w:iCs/>
      <w:color w:val="3B8E88" w:themeColor="accent1" w:themeShade="7F"/>
      <w:spacing w:val="4"/>
      <w:sz w:val="20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2101FC"/>
    <w:rPr>
      <w:rFonts w:asciiTheme="majorHAnsi" w:eastAsiaTheme="majorEastAsia" w:hAnsiTheme="majorHAnsi" w:cstheme="majorBidi"/>
      <w:color w:val="272727" w:themeColor="text1" w:themeTint="D8"/>
      <w:spacing w:val="4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2101FC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0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934CD"/>
    <w:rPr>
      <w:i/>
      <w:iCs/>
      <w:color w:val="6DC2B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934CD"/>
    <w:pPr>
      <w:pBdr>
        <w:top w:val="single" w:sz="4" w:space="10" w:color="6DC2BC" w:themeColor="accent1" w:themeShade="BF"/>
        <w:bottom w:val="single" w:sz="4" w:space="10" w:color="6DC2BC" w:themeColor="accent1" w:themeShade="BF"/>
      </w:pBdr>
      <w:spacing w:before="360" w:after="360"/>
      <w:ind w:left="864" w:right="864"/>
      <w:jc w:val="center"/>
    </w:pPr>
    <w:rPr>
      <w:i/>
      <w:iCs/>
      <w:color w:val="6DC2B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934CD"/>
    <w:rPr>
      <w:i/>
      <w:iCs/>
      <w:color w:val="6DC2BC" w:themeColor="accent1" w:themeShade="BF"/>
      <w:spacing w:val="4"/>
    </w:rPr>
  </w:style>
  <w:style w:type="paragraph" w:styleId="BlockText">
    <w:name w:val="Block Text"/>
    <w:basedOn w:val="Normal"/>
    <w:uiPriority w:val="99"/>
    <w:semiHidden/>
    <w:unhideWhenUsed/>
    <w:rsid w:val="00D934CD"/>
    <w:pPr>
      <w:pBdr>
        <w:top w:val="single" w:sz="2" w:space="10" w:color="6DC2BC" w:themeColor="accent1" w:themeShade="BF"/>
        <w:left w:val="single" w:sz="2" w:space="10" w:color="6DC2BC" w:themeColor="accent1" w:themeShade="BF"/>
        <w:bottom w:val="single" w:sz="2" w:space="10" w:color="6DC2BC" w:themeColor="accent1" w:themeShade="BF"/>
        <w:right w:val="single" w:sz="2" w:space="10" w:color="6DC2BC" w:themeColor="accent1" w:themeShade="BF"/>
      </w:pBdr>
      <w:ind w:left="1152" w:right="1152"/>
    </w:pPr>
    <w:rPr>
      <w:i/>
      <w:iCs/>
      <w:color w:val="6DC2BC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34CD"/>
    <w:rPr>
      <w:color w:val="595959" w:themeColor="text1" w:themeTint="A6"/>
      <w:shd w:val="clear" w:color="auto" w:fill="E1DFDD"/>
    </w:rPr>
  </w:style>
  <w:style w:type="table" w:styleId="GridTable1Light">
    <w:name w:val="Grid Table 1 Light"/>
    <w:basedOn w:val="TableNormal"/>
    <w:uiPriority w:val="46"/>
    <w:rsid w:val="002558FA"/>
    <w:pPr>
      <w:spacing w:line="240" w:lineRule="auto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72" w:type="dxa"/>
        <w:left w:w="216" w:type="dxa"/>
        <w:bottom w:w="72" w:type="dxa"/>
        <w:right w:w="216" w:type="dxa"/>
      </w:tblCellMar>
    </w:tblPr>
    <w:tcPr>
      <w:vAlign w:val="center"/>
    </w:tcPr>
    <w:tblStylePr w:type="firstRow">
      <w:rPr>
        <w:b w:val="0"/>
        <w:bCs/>
        <w:i w:val="0"/>
      </w:rPr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Subtle2">
    <w:name w:val="Table Subtle 2"/>
    <w:basedOn w:val="TableNormal"/>
    <w:uiPriority w:val="99"/>
    <w:rsid w:val="002B3B35"/>
    <w:pPr>
      <w:jc w:val="center"/>
    </w:pPr>
    <w:tblPr>
      <w:tblStyleRowBandSize w:val="1"/>
      <w:jc w:val="center"/>
      <w:tblBorders>
        <w:top w:val="single" w:sz="4" w:space="0" w:color="DFCE61" w:themeColor="accent6"/>
        <w:left w:val="single" w:sz="4" w:space="0" w:color="DFCE61" w:themeColor="accent6"/>
        <w:bottom w:val="single" w:sz="4" w:space="0" w:color="DFCE61" w:themeColor="accent6"/>
        <w:right w:val="single" w:sz="4" w:space="0" w:color="DFCE61" w:themeColor="accent6"/>
        <w:insideH w:val="single" w:sz="4" w:space="0" w:color="DFCE61" w:themeColor="accent6"/>
        <w:insideV w:val="single" w:sz="4" w:space="0" w:color="DFCE61" w:themeColor="accent6"/>
      </w:tblBorders>
    </w:tblPr>
    <w:trPr>
      <w:jc w:val="center"/>
    </w:trPr>
    <w:tcPr>
      <w:vAlign w:val="center"/>
    </w:tcPr>
    <w:tblStylePr w:type="firstRow">
      <w:tblPr/>
      <w:tcPr>
        <w:tcBorders>
          <w:top w:val="single" w:sz="4" w:space="0" w:color="DFCE61" w:themeColor="accent6"/>
          <w:left w:val="single" w:sz="4" w:space="0" w:color="DFCE61" w:themeColor="accent6"/>
          <w:bottom w:val="single" w:sz="4" w:space="0" w:color="DFCE61" w:themeColor="accent6"/>
          <w:right w:val="single" w:sz="4" w:space="0" w:color="DFCE61" w:themeColor="accent6"/>
          <w:insideH w:val="single" w:sz="4" w:space="0" w:color="DFCE61" w:themeColor="accent6"/>
          <w:insideV w:val="single" w:sz="4" w:space="0" w:color="DFCE61" w:themeColor="accent6"/>
          <w:tl2br w:val="nil"/>
          <w:tr2bl w:val="nil"/>
        </w:tcBorders>
      </w:tcPr>
    </w:tblStylePr>
    <w:tblStylePr w:type="lastRow">
      <w:tblPr/>
      <w:tcPr>
        <w:tcBorders>
          <w:top w:val="single" w:sz="4" w:space="0" w:color="DFCE61" w:themeColor="accent6"/>
        </w:tcBorders>
      </w:tcPr>
    </w:tblStylePr>
    <w:tblStylePr w:type="firstCol">
      <w:tblPr/>
      <w:tcPr>
        <w:tcBorders>
          <w:top w:val="single" w:sz="4" w:space="0" w:color="DFCE61" w:themeColor="accent6"/>
          <w:left w:val="single" w:sz="4" w:space="0" w:color="DFCE61" w:themeColor="accent6"/>
          <w:bottom w:val="single" w:sz="4" w:space="0" w:color="DFCE61" w:themeColor="accent6"/>
          <w:right w:val="single" w:sz="4" w:space="0" w:color="DFCE61" w:themeColor="accent6"/>
          <w:insideH w:val="nil"/>
          <w:insideV w:val="nil"/>
          <w:tl2br w:val="nil"/>
          <w:tr2bl w:val="nil"/>
        </w:tcBorders>
        <w:shd w:val="clear" w:color="008000" w:fill="auto"/>
      </w:tcPr>
    </w:tblStylePr>
    <w:tblStylePr w:type="lastCol">
      <w:tblPr/>
      <w:tcPr>
        <w:tcBorders>
          <w:left w:val="single" w:sz="12" w:space="0" w:color="000000"/>
        </w:tcBorders>
        <w:shd w:val="clear" w:color="808000" w:fill="auto"/>
      </w:tcPr>
    </w:tblStylePr>
    <w:tblStylePr w:type="band1Horz">
      <w:tblPr/>
      <w:tcPr>
        <w:tcBorders>
          <w:top w:val="single" w:sz="4" w:space="0" w:color="DFCE61" w:themeColor="accent6"/>
          <w:left w:val="single" w:sz="4" w:space="0" w:color="DFCE61" w:themeColor="accent6"/>
          <w:bottom w:val="single" w:sz="4" w:space="0" w:color="DFCE61" w:themeColor="accent6"/>
          <w:right w:val="single" w:sz="4" w:space="0" w:color="DFCE61" w:themeColor="accent6"/>
          <w:insideH w:val="nil"/>
          <w:insideV w:val="single" w:sz="4" w:space="0" w:color="DFCE61" w:themeColor="accent6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DFCE61" w:themeColor="accent6"/>
          <w:left w:val="single" w:sz="4" w:space="0" w:color="DFCE61" w:themeColor="accent6"/>
          <w:bottom w:val="single" w:sz="4" w:space="0" w:color="DFCE61" w:themeColor="accent6"/>
          <w:right w:val="single" w:sz="4" w:space="0" w:color="DFCE61" w:themeColor="accent6"/>
          <w:insideH w:val="nil"/>
          <w:insideV w:val="single" w:sz="4" w:space="0" w:color="DFCE61" w:themeColor="accent6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ers">
    <w:name w:val="Headers"/>
    <w:basedOn w:val="Normal"/>
    <w:qFormat/>
    <w:rsid w:val="00687D64"/>
    <w:rPr>
      <w:b/>
      <w:caps/>
      <w:color w:val="4B4F0B" w:themeColor="accent5" w:themeShade="80"/>
      <w:szCs w:val="20"/>
    </w:rPr>
  </w:style>
  <w:style w:type="paragraph" w:customStyle="1" w:styleId="Invoice">
    <w:name w:val="Invoice"/>
    <w:basedOn w:val="Headers"/>
    <w:next w:val="Headers"/>
    <w:rsid w:val="00DD1F67"/>
    <w:rPr>
      <w:rFonts w:cs="Times New Roman (Body CS)"/>
      <w:color w:val="989F16" w:themeColor="accent5"/>
      <w:sz w:val="48"/>
      <w14:textFill>
        <w14:solidFill>
          <w14:schemeClr w14:val="accent5">
            <w14:lumMod w14:val="40000"/>
            <w14:lumOff w14:val="60000"/>
            <w14:lumMod w14:val="75000"/>
          </w14:schemeClr>
        </w14:solidFill>
      </w14:textFill>
    </w:rPr>
  </w:style>
  <w:style w:type="paragraph" w:customStyle="1" w:styleId="Total">
    <w:name w:val="Total"/>
    <w:basedOn w:val="Amount"/>
    <w:qFormat/>
    <w:rsid w:val="002B3B35"/>
    <w:pPr>
      <w:jc w:val="right"/>
    </w:pPr>
    <w:rPr>
      <w:b/>
      <w:bCs/>
      <w:color w:val="4B4F0B" w:themeColor="accent5" w:themeShade="80"/>
      <w:sz w:val="22"/>
    </w:rPr>
  </w:style>
  <w:style w:type="character" w:styleId="Emphasis">
    <w:name w:val="Emphasis"/>
    <w:uiPriority w:val="20"/>
    <w:qFormat/>
    <w:rsid w:val="00CF1E1B"/>
    <w:rPr>
      <w:b/>
      <w:i w:val="0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e\Downloads\Basic%20invoice%20with%20sales%20tax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44735331CF4F88B3C8FBC981FDD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E58CB-F418-4F70-BFF9-EC3544B65891}"/>
      </w:docPartPr>
      <w:docPartBody>
        <w:p w:rsidR="00000000" w:rsidRDefault="009549D7">
          <w:pPr>
            <w:pStyle w:val="2344735331CF4F88B3C8FBC981FDDF9A"/>
          </w:pPr>
          <w:r w:rsidRPr="00CF1E1B">
            <w:t>Invoice</w:t>
          </w:r>
        </w:p>
      </w:docPartBody>
    </w:docPart>
    <w:docPart>
      <w:docPartPr>
        <w:name w:val="F0F2804D66794E1CA9DD7798E1B0E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B04BE-575D-47B3-A8E3-D07BD27C75D3}"/>
      </w:docPartPr>
      <w:docPartBody>
        <w:p w:rsidR="00000000" w:rsidRDefault="009549D7">
          <w:pPr>
            <w:pStyle w:val="F0F2804D66794E1CA9DD7798E1B0E2D8"/>
          </w:pPr>
          <w:r w:rsidRPr="00CF1E1B">
            <w:t>Purchased by:</w:t>
          </w:r>
        </w:p>
      </w:docPartBody>
    </w:docPart>
    <w:docPart>
      <w:docPartPr>
        <w:name w:val="3E0C6F690D65406B91DF47A8F5983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3B4FE-FF4E-4261-A3C1-2F9148326931}"/>
      </w:docPartPr>
      <w:docPartBody>
        <w:p w:rsidR="00000000" w:rsidRDefault="009549D7">
          <w:pPr>
            <w:pStyle w:val="3E0C6F690D65406B91DF47A8F59833AE"/>
          </w:pPr>
          <w:r w:rsidRPr="0049045D">
            <w:t>Ship To:</w:t>
          </w:r>
        </w:p>
      </w:docPartBody>
    </w:docPart>
    <w:docPart>
      <w:docPartPr>
        <w:name w:val="2D0508FFE08A4C1DBEAE1511E314C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E784C-54A6-496F-9B15-E180C23304C8}"/>
      </w:docPartPr>
      <w:docPartBody>
        <w:p w:rsidR="00000000" w:rsidRDefault="009549D7">
          <w:pPr>
            <w:pStyle w:val="2D0508FFE08A4C1DBEAE1511E314C1C9"/>
          </w:pPr>
          <w:r w:rsidRPr="00FC1A3C">
            <w:t>Comments or special instructions:</w:t>
          </w:r>
        </w:p>
      </w:docPartBody>
    </w:docPart>
    <w:docPart>
      <w:docPartPr>
        <w:name w:val="A327786A6DAD48C48DDDD1F2D40E5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07D2F-C643-4164-A8B4-C973A933B5F6}"/>
      </w:docPartPr>
      <w:docPartBody>
        <w:p w:rsidR="00000000" w:rsidRDefault="009549D7">
          <w:pPr>
            <w:pStyle w:val="A327786A6DAD48C48DDDD1F2D40E5EE2"/>
          </w:pPr>
          <w:r w:rsidRPr="00FC1A3C">
            <w:t>Quantity</w:t>
          </w:r>
        </w:p>
      </w:docPartBody>
    </w:docPart>
    <w:docPart>
      <w:docPartPr>
        <w:name w:val="9362654D9E9649419F20A0CF9F378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09340-21C8-4FC4-B238-3F99FCE94254}"/>
      </w:docPartPr>
      <w:docPartBody>
        <w:p w:rsidR="00000000" w:rsidRDefault="009549D7">
          <w:pPr>
            <w:pStyle w:val="9362654D9E9649419F20A0CF9F3781DC"/>
          </w:pPr>
          <w:r w:rsidRPr="00FC1A3C">
            <w:t>Description</w:t>
          </w:r>
        </w:p>
      </w:docPartBody>
    </w:docPart>
    <w:docPart>
      <w:docPartPr>
        <w:name w:val="89E21031DAB04CFA830BE469F867D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61EB3-1C7D-45E6-A569-D3FC190359F2}"/>
      </w:docPartPr>
      <w:docPartBody>
        <w:p w:rsidR="00000000" w:rsidRDefault="009549D7">
          <w:pPr>
            <w:pStyle w:val="89E21031DAB04CFA830BE469F867D0C0"/>
          </w:pPr>
          <w:r w:rsidRPr="00FC1A3C">
            <w:t xml:space="preserve">Unit Price </w:t>
          </w:r>
        </w:p>
      </w:docPartBody>
    </w:docPart>
    <w:docPart>
      <w:docPartPr>
        <w:name w:val="0664BFC9245640A29F05220F10927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40757-0145-4652-BABF-ED0FA928E384}"/>
      </w:docPartPr>
      <w:docPartBody>
        <w:p w:rsidR="00000000" w:rsidRDefault="009549D7">
          <w:pPr>
            <w:pStyle w:val="0664BFC9245640A29F05220F10927E0A"/>
          </w:pPr>
          <w:r w:rsidRPr="00FC1A3C">
            <w:t>Total</w:t>
          </w:r>
        </w:p>
      </w:docPartBody>
    </w:docPart>
    <w:docPart>
      <w:docPartPr>
        <w:name w:val="FD541963CB5246AEB277E12F169F4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1EAD1-913C-4435-86E8-23962F4A0A4E}"/>
      </w:docPartPr>
      <w:docPartBody>
        <w:p w:rsidR="00000000" w:rsidRDefault="009549D7">
          <w:pPr>
            <w:pStyle w:val="FD541963CB5246AEB277E12F169F4328"/>
          </w:pPr>
          <w:r w:rsidRPr="002B3B35">
            <w:t>Subtotal</w:t>
          </w:r>
        </w:p>
      </w:docPartBody>
    </w:docPart>
    <w:docPart>
      <w:docPartPr>
        <w:name w:val="B78826362046486F9869AD9E5C73E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E6C16-32F8-458E-A74B-1E4F19B3CE38}"/>
      </w:docPartPr>
      <w:docPartBody>
        <w:p w:rsidR="00000000" w:rsidRDefault="009549D7">
          <w:pPr>
            <w:pStyle w:val="B78826362046486F9869AD9E5C73EAF4"/>
          </w:pPr>
          <w:r w:rsidRPr="002B3B35">
            <w:rPr>
              <w:rStyle w:val="Heading2Char"/>
            </w:rPr>
            <w:t>Shipping and handling</w:t>
          </w:r>
        </w:p>
      </w:docPartBody>
    </w:docPart>
    <w:docPart>
      <w:docPartPr>
        <w:name w:val="92431F83AB5F4C7DAF607E92EFE9E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183E3-A93B-46C2-BE0C-332F648B2F70}"/>
      </w:docPartPr>
      <w:docPartBody>
        <w:p w:rsidR="00000000" w:rsidRDefault="009549D7">
          <w:pPr>
            <w:pStyle w:val="92431F83AB5F4C7DAF607E92EFE9E90C"/>
          </w:pPr>
          <w:r w:rsidRPr="002B3B35">
            <w:t>TOTAL DUE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pPr>
      <w:spacing w:after="0" w:line="264" w:lineRule="auto"/>
      <w:jc w:val="right"/>
      <w:outlineLvl w:val="1"/>
    </w:pPr>
    <w:rPr>
      <w:spacing w:val="4"/>
      <w:sz w:val="20"/>
      <w:szCs w:val="1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44735331CF4F88B3C8FBC981FDDF9A">
    <w:name w:val="2344735331CF4F88B3C8FBC981FDDF9A"/>
  </w:style>
  <w:style w:type="paragraph" w:customStyle="1" w:styleId="76F58643EA6249E693B21ECF84EAB76D">
    <w:name w:val="76F58643EA6249E693B21ECF84EAB76D"/>
  </w:style>
  <w:style w:type="paragraph" w:customStyle="1" w:styleId="166E31808B2046DCA5DAAE18A0D2A394">
    <w:name w:val="166E31808B2046DCA5DAAE18A0D2A394"/>
  </w:style>
  <w:style w:type="paragraph" w:customStyle="1" w:styleId="5DD03F98CFAE46E8A9BCFE9CA07D1BC4">
    <w:name w:val="5DD03F98CFAE46E8A9BCFE9CA07D1BC4"/>
  </w:style>
  <w:style w:type="paragraph" w:customStyle="1" w:styleId="F8949F658F8142CC841E66128EE032B3">
    <w:name w:val="F8949F658F8142CC841E66128EE032B3"/>
  </w:style>
  <w:style w:type="paragraph" w:customStyle="1" w:styleId="0EB72EC023E64F31BB3CE6AB18F90ED5">
    <w:name w:val="0EB72EC023E64F31BB3CE6AB18F90ED5"/>
  </w:style>
  <w:style w:type="paragraph" w:customStyle="1" w:styleId="B4160D29AC724F0E92CB035EF58A65BC">
    <w:name w:val="B4160D29AC724F0E92CB035EF58A65BC"/>
  </w:style>
  <w:style w:type="paragraph" w:customStyle="1" w:styleId="A9191ED68677463DA4EE2F3981262D11">
    <w:name w:val="A9191ED68677463DA4EE2F3981262D11"/>
  </w:style>
  <w:style w:type="paragraph" w:customStyle="1" w:styleId="7A6A08737F6D4F7A85D463F0C5946476">
    <w:name w:val="7A6A08737F6D4F7A85D463F0C5946476"/>
  </w:style>
  <w:style w:type="paragraph" w:customStyle="1" w:styleId="F0F2804D66794E1CA9DD7798E1B0E2D8">
    <w:name w:val="F0F2804D66794E1CA9DD7798E1B0E2D8"/>
  </w:style>
  <w:style w:type="paragraph" w:customStyle="1" w:styleId="2AA0D8304FF941768F73CD5F99742544">
    <w:name w:val="2AA0D8304FF941768F73CD5F99742544"/>
  </w:style>
  <w:style w:type="paragraph" w:customStyle="1" w:styleId="292C048AE5444F9E9BB57C9836E72D2C">
    <w:name w:val="292C048AE5444F9E9BB57C9836E72D2C"/>
  </w:style>
  <w:style w:type="paragraph" w:customStyle="1" w:styleId="AC179D1CFD504582B65C71165D4D793F">
    <w:name w:val="AC179D1CFD504582B65C71165D4D793F"/>
  </w:style>
  <w:style w:type="paragraph" w:customStyle="1" w:styleId="054F5A0F5A014459AE89B763841C72CB">
    <w:name w:val="054F5A0F5A014459AE89B763841C72CB"/>
  </w:style>
  <w:style w:type="paragraph" w:customStyle="1" w:styleId="8519B39A4112498A877E94F2B2ECEE8A">
    <w:name w:val="8519B39A4112498A877E94F2B2ECEE8A"/>
  </w:style>
  <w:style w:type="paragraph" w:customStyle="1" w:styleId="EDEFD35D7FC0467786E09569BD52A440">
    <w:name w:val="EDEFD35D7FC0467786E09569BD52A440"/>
  </w:style>
  <w:style w:type="paragraph" w:customStyle="1" w:styleId="3E0C6F690D65406B91DF47A8F59833AE">
    <w:name w:val="3E0C6F690D65406B91DF47A8F59833AE"/>
  </w:style>
  <w:style w:type="paragraph" w:customStyle="1" w:styleId="916A97DFA0114E2DBB24DDD8ED3A97A7">
    <w:name w:val="916A97DFA0114E2DBB24DDD8ED3A97A7"/>
  </w:style>
  <w:style w:type="paragraph" w:customStyle="1" w:styleId="4AD13748243343309AE4B1E48EC2374A">
    <w:name w:val="4AD13748243343309AE4B1E48EC2374A"/>
  </w:style>
  <w:style w:type="paragraph" w:customStyle="1" w:styleId="F955CE9961174733B7C898B912B82EF1">
    <w:name w:val="F955CE9961174733B7C898B912B82EF1"/>
  </w:style>
  <w:style w:type="paragraph" w:customStyle="1" w:styleId="58E84D5EEEDB4A50833CCEA3A66FF1D0">
    <w:name w:val="58E84D5EEEDB4A50833CCEA3A66FF1D0"/>
  </w:style>
  <w:style w:type="paragraph" w:customStyle="1" w:styleId="9D4A2A0A23C0403C9D5D6527A78FA7EA">
    <w:name w:val="9D4A2A0A23C0403C9D5D6527A78FA7EA"/>
  </w:style>
  <w:style w:type="paragraph" w:customStyle="1" w:styleId="D35C491B54F440E2BF7660BBF523CF2C">
    <w:name w:val="D35C491B54F440E2BF7660BBF523CF2C"/>
  </w:style>
  <w:style w:type="paragraph" w:customStyle="1" w:styleId="2D0508FFE08A4C1DBEAE1511E314C1C9">
    <w:name w:val="2D0508FFE08A4C1DBEAE1511E314C1C9"/>
  </w:style>
  <w:style w:type="paragraph" w:customStyle="1" w:styleId="C078A2442CDD4D6D9DBF89B7CADF7643">
    <w:name w:val="C078A2442CDD4D6D9DBF89B7CADF7643"/>
  </w:style>
  <w:style w:type="paragraph" w:customStyle="1" w:styleId="A327786A6DAD48C48DDDD1F2D40E5EE2">
    <w:name w:val="A327786A6DAD48C48DDDD1F2D40E5EE2"/>
  </w:style>
  <w:style w:type="paragraph" w:customStyle="1" w:styleId="9362654D9E9649419F20A0CF9F3781DC">
    <w:name w:val="9362654D9E9649419F20A0CF9F3781DC"/>
  </w:style>
  <w:style w:type="paragraph" w:customStyle="1" w:styleId="89E21031DAB04CFA830BE469F867D0C0">
    <w:name w:val="89E21031DAB04CFA830BE469F867D0C0"/>
  </w:style>
  <w:style w:type="paragraph" w:customStyle="1" w:styleId="0664BFC9245640A29F05220F10927E0A">
    <w:name w:val="0664BFC9245640A29F05220F10927E0A"/>
  </w:style>
  <w:style w:type="paragraph" w:customStyle="1" w:styleId="50494E7373F54B168909D2EE9F8F9BDB">
    <w:name w:val="50494E7373F54B168909D2EE9F8F9BDB"/>
  </w:style>
  <w:style w:type="paragraph" w:customStyle="1" w:styleId="2D8E34B88EF743CFA94F7CD3EBF0BEDF">
    <w:name w:val="2D8E34B88EF743CFA94F7CD3EBF0BEDF"/>
  </w:style>
  <w:style w:type="paragraph" w:customStyle="1" w:styleId="D4800353D8BC495880449233645946AC">
    <w:name w:val="D4800353D8BC495880449233645946AC"/>
  </w:style>
  <w:style w:type="paragraph" w:customStyle="1" w:styleId="51192428988B4FB991FD838060FFDCC9">
    <w:name w:val="51192428988B4FB991FD838060FFDCC9"/>
  </w:style>
  <w:style w:type="paragraph" w:customStyle="1" w:styleId="FD541963CB5246AEB277E12F169F4328">
    <w:name w:val="FD541963CB5246AEB277E12F169F4328"/>
  </w:style>
  <w:style w:type="paragraph" w:customStyle="1" w:styleId="7416B9708716455ABB516C4B1F11CF5B">
    <w:name w:val="7416B9708716455ABB516C4B1F11CF5B"/>
  </w:style>
  <w:style w:type="paragraph" w:customStyle="1" w:styleId="D972BFDABE9C49A49314663FE2940B83">
    <w:name w:val="D972BFDABE9C49A49314663FE2940B83"/>
  </w:style>
  <w:style w:type="paragraph" w:customStyle="1" w:styleId="0C1629EA3741467FB6C0BA09308AB903">
    <w:name w:val="0C1629EA3741467FB6C0BA09308AB903"/>
  </w:style>
  <w:style w:type="character" w:customStyle="1" w:styleId="Heading2Char">
    <w:name w:val="Heading 2 Char"/>
    <w:basedOn w:val="DefaultParagraphFont"/>
    <w:link w:val="Heading2"/>
    <w:uiPriority w:val="1"/>
    <w:rPr>
      <w:spacing w:val="4"/>
      <w:sz w:val="20"/>
      <w:szCs w:val="18"/>
      <w:lang w:val="en-US" w:eastAsia="ja-JP"/>
    </w:rPr>
  </w:style>
  <w:style w:type="paragraph" w:customStyle="1" w:styleId="B78826362046486F9869AD9E5C73EAF4">
    <w:name w:val="B78826362046486F9869AD9E5C73EAF4"/>
  </w:style>
  <w:style w:type="paragraph" w:customStyle="1" w:styleId="E167DBB9527F4999BCE41FAB6A4C7502">
    <w:name w:val="E167DBB9527F4999BCE41FAB6A4C7502"/>
  </w:style>
  <w:style w:type="paragraph" w:customStyle="1" w:styleId="92431F83AB5F4C7DAF607E92EFE9E90C">
    <w:name w:val="92431F83AB5F4C7DAF607E92EFE9E90C"/>
  </w:style>
  <w:style w:type="paragraph" w:customStyle="1" w:styleId="B319946CD5744E74A48202AEEF2CE927">
    <w:name w:val="B319946CD5744E74A48202AEEF2CE9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nvoice">
  <a:themeElements>
    <a:clrScheme name="Market Financial Consulting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B5E0DD"/>
      </a:accent1>
      <a:accent2>
        <a:srgbClr val="B5B5B5"/>
      </a:accent2>
      <a:accent3>
        <a:srgbClr val="003D59"/>
      </a:accent3>
      <a:accent4>
        <a:srgbClr val="02767F"/>
      </a:accent4>
      <a:accent5>
        <a:srgbClr val="989F16"/>
      </a:accent5>
      <a:accent6>
        <a:srgbClr val="DFCE61"/>
      </a:accent6>
      <a:hlink>
        <a:srgbClr val="0563C1"/>
      </a:hlink>
      <a:folHlink>
        <a:srgbClr val="954F72"/>
      </a:folHlink>
    </a:clrScheme>
    <a:fontScheme name="Custom 13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3981C8-FC61-44F9-9EC3-0090D3D53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9F563B-2CD0-42CE-B990-7ADF7F080327}">
  <ds:schemaRefs>
    <ds:schemaRef ds:uri="http://schemas.microsoft.com/office/2006/documentManagement/types"/>
    <ds:schemaRef ds:uri="http://purl.org/dc/terms/"/>
    <ds:schemaRef ds:uri="http://purl.org/dc/dcmitype/"/>
    <ds:schemaRef ds:uri="71af3243-3dd4-4a8d-8c0d-dd76da1f02a5"/>
    <ds:schemaRef ds:uri="http://purl.org/dc/elements/1.1/"/>
    <ds:schemaRef ds:uri="http://schemas.microsoft.com/office/2006/metadata/properties"/>
    <ds:schemaRef ds:uri="230e9df3-be65-4c73-a93b-d1236ebd677e"/>
    <ds:schemaRef ds:uri="http://schemas.microsoft.com/office/infopath/2007/PartnerControls"/>
    <ds:schemaRef ds:uri="http://schemas.openxmlformats.org/package/2006/metadata/core-properties"/>
    <ds:schemaRef ds:uri="16c05727-aa75-4e4a-9b5f-8a80a1165891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696E150-5585-4F12-908B-ADEDA83627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47F3FC-2ED4-44A4-8BA8-2CFA52CA965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Basic invoice with sales tax</Template>
  <TotalTime>0</TotalTime>
  <Pages>1</Pages>
  <Words>51</Words>
  <Characters>271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2023-04-05T09:11:00Z</dcterms:created>
  <dcterms:modified xsi:type="dcterms:W3CDTF">2023-04-05T09:14:00Z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f8521d07-875f-4aca-b786-4298f437566d</vt:lpwstr>
  </property>
</Properties>
</file>